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EB" w:rsidRPr="0096782D" w:rsidRDefault="008E34EB" w:rsidP="00C909AD">
      <w:pPr>
        <w:spacing w:after="240"/>
        <w:jc w:val="right"/>
        <w:outlineLvl w:val="0"/>
        <w:rPr>
          <w:sz w:val="24"/>
          <w:szCs w:val="24"/>
        </w:rPr>
      </w:pPr>
      <w:bookmarkStart w:id="0" w:name="_GoBack"/>
      <w:bookmarkEnd w:id="0"/>
      <w:r w:rsidRPr="0096782D">
        <w:rPr>
          <w:sz w:val="24"/>
          <w:szCs w:val="24"/>
        </w:rPr>
        <w:t xml:space="preserve">Проект № </w:t>
      </w:r>
      <w:r>
        <w:rPr>
          <w:sz w:val="24"/>
          <w:szCs w:val="24"/>
        </w:rPr>
        <w:t>228</w:t>
      </w:r>
      <w:r w:rsidRPr="0096782D">
        <w:rPr>
          <w:sz w:val="24"/>
          <w:szCs w:val="24"/>
        </w:rPr>
        <w:t>-пр</w:t>
      </w:r>
    </w:p>
    <w:p w:rsidR="008E34EB" w:rsidRPr="0096782D" w:rsidRDefault="008E34EB" w:rsidP="00C351A2">
      <w:pPr>
        <w:pStyle w:val="11"/>
        <w:spacing w:after="600"/>
      </w:pPr>
      <w:r w:rsidRPr="0096782D">
        <w:t>ЗАКОН НЕНЕЦКОГО АВТОНОМНОГО ОКРУГА</w:t>
      </w:r>
    </w:p>
    <w:p w:rsidR="008E34EB" w:rsidRPr="0096782D" w:rsidRDefault="008E34EB" w:rsidP="005D49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82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6782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часть 3 </w:t>
      </w:r>
      <w:r w:rsidRPr="0096782D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6782D">
        <w:rPr>
          <w:rFonts w:ascii="Times New Roman" w:hAnsi="Times New Roman" w:cs="Times New Roman"/>
          <w:b/>
          <w:sz w:val="28"/>
          <w:szCs w:val="28"/>
        </w:rPr>
        <w:t xml:space="preserve"> 8.1 закона</w:t>
      </w:r>
    </w:p>
    <w:p w:rsidR="008E34EB" w:rsidRPr="0096782D" w:rsidRDefault="008E34EB" w:rsidP="005D49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82D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8E34EB" w:rsidRPr="0096782D" w:rsidRDefault="008E34EB" w:rsidP="005D49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82D">
        <w:rPr>
          <w:rFonts w:ascii="Times New Roman" w:hAnsi="Times New Roman" w:cs="Times New Roman"/>
          <w:b/>
          <w:sz w:val="28"/>
          <w:szCs w:val="28"/>
        </w:rPr>
        <w:t xml:space="preserve">«О государственной гражданской службе </w:t>
      </w:r>
    </w:p>
    <w:p w:rsidR="008E34EB" w:rsidRPr="0096782D" w:rsidRDefault="008E34EB" w:rsidP="00C351A2">
      <w:pPr>
        <w:pStyle w:val="ConsPlusNormal"/>
        <w:spacing w:after="80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82D">
        <w:rPr>
          <w:rFonts w:ascii="Times New Roman" w:hAnsi="Times New Roman" w:cs="Times New Roman"/>
          <w:b/>
          <w:sz w:val="28"/>
          <w:szCs w:val="28"/>
        </w:rPr>
        <w:t>Ненецкого автономного округа»</w:t>
      </w:r>
    </w:p>
    <w:p w:rsidR="008E34EB" w:rsidRPr="0096782D" w:rsidRDefault="008E34EB" w:rsidP="00C351A2">
      <w:pPr>
        <w:pStyle w:val="13"/>
        <w:spacing w:before="0"/>
      </w:pPr>
      <w:r w:rsidRPr="0096782D">
        <w:t>Для принятия в первом чтении                                                     «___» ________ 20__ года</w:t>
      </w:r>
    </w:p>
    <w:p w:rsidR="008E34EB" w:rsidRPr="0096782D" w:rsidRDefault="008E34EB" w:rsidP="00C351A2">
      <w:pPr>
        <w:pStyle w:val="23"/>
        <w:spacing w:before="0" w:beforeAutospacing="0" w:after="240" w:afterAutospacing="0"/>
        <w:rPr>
          <w:color w:val="000000"/>
        </w:rPr>
      </w:pPr>
      <w:r w:rsidRPr="0096782D">
        <w:rPr>
          <w:color w:val="000000"/>
        </w:rPr>
        <w:t>Статья 1</w:t>
      </w:r>
    </w:p>
    <w:p w:rsidR="008E34EB" w:rsidRDefault="008E34EB" w:rsidP="007526A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6782D">
        <w:rPr>
          <w:sz w:val="24"/>
          <w:szCs w:val="24"/>
        </w:rPr>
        <w:t>Внести в</w:t>
      </w:r>
      <w:r>
        <w:rPr>
          <w:sz w:val="24"/>
          <w:szCs w:val="24"/>
        </w:rPr>
        <w:t xml:space="preserve"> часть 3</w:t>
      </w:r>
      <w:r w:rsidRPr="0096782D">
        <w:rPr>
          <w:sz w:val="24"/>
          <w:szCs w:val="24"/>
        </w:rPr>
        <w:t xml:space="preserve"> стать</w:t>
      </w:r>
      <w:r>
        <w:rPr>
          <w:sz w:val="24"/>
          <w:szCs w:val="24"/>
        </w:rPr>
        <w:t>и</w:t>
      </w:r>
      <w:r w:rsidRPr="0096782D">
        <w:rPr>
          <w:sz w:val="24"/>
          <w:szCs w:val="24"/>
        </w:rPr>
        <w:t xml:space="preserve"> 8.1</w:t>
      </w:r>
      <w:hyperlink r:id="rId7" w:history="1">
        <w:r w:rsidRPr="0096782D">
          <w:rPr>
            <w:sz w:val="24"/>
            <w:szCs w:val="24"/>
          </w:rPr>
          <w:t>закон</w:t>
        </w:r>
      </w:hyperlink>
      <w:r w:rsidRPr="0096782D">
        <w:rPr>
          <w:sz w:val="24"/>
          <w:szCs w:val="24"/>
        </w:rPr>
        <w:t>а Ненецкого автономного округа от 1 декабря 2005 года № 636-оз «О государственной гражданской службе Ненецкого автономного округа» (в редакции закона округа от 29 октября 2020 года № 199-оз)</w:t>
      </w:r>
      <w:r>
        <w:rPr>
          <w:sz w:val="24"/>
          <w:szCs w:val="24"/>
        </w:rPr>
        <w:t xml:space="preserve"> следующие изменения: </w:t>
      </w:r>
    </w:p>
    <w:p w:rsidR="008E34EB" w:rsidRDefault="008E34EB" w:rsidP="007526A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8E34EB" w:rsidRDefault="008E34EB" w:rsidP="007526A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абзац первый после слов «настоящей статьи,» дополнить словами </w:t>
      </w:r>
      <w:r>
        <w:rPr>
          <w:sz w:val="24"/>
          <w:szCs w:val="24"/>
        </w:rPr>
        <w:br/>
        <w:t>«а также п</w:t>
      </w:r>
      <w:r w:rsidRPr="007526AC">
        <w:rPr>
          <w:sz w:val="24"/>
          <w:szCs w:val="24"/>
        </w:rPr>
        <w:t>редставител</w:t>
      </w:r>
      <w:r>
        <w:rPr>
          <w:sz w:val="24"/>
          <w:szCs w:val="24"/>
        </w:rPr>
        <w:t xml:space="preserve">ь </w:t>
      </w:r>
      <w:r w:rsidRPr="007526AC">
        <w:rPr>
          <w:sz w:val="24"/>
          <w:szCs w:val="24"/>
        </w:rPr>
        <w:t>губернатора Ненецкого автономного округа в Собрании депутатов Ненецкого автономного округа</w:t>
      </w:r>
      <w:r>
        <w:rPr>
          <w:sz w:val="24"/>
          <w:szCs w:val="24"/>
        </w:rPr>
        <w:t>»;</w:t>
      </w:r>
    </w:p>
    <w:p w:rsidR="008E34EB" w:rsidRPr="0096782D" w:rsidRDefault="008E34EB" w:rsidP="00B003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после абзаца первого дополнить </w:t>
      </w:r>
      <w:r w:rsidRPr="0096782D">
        <w:rPr>
          <w:sz w:val="24"/>
          <w:szCs w:val="24"/>
        </w:rPr>
        <w:t xml:space="preserve">абзацем следующего содержания: </w:t>
      </w:r>
    </w:p>
    <w:p w:rsidR="008E34EB" w:rsidRDefault="008E34EB" w:rsidP="007526AC">
      <w:pPr>
        <w:autoSpaceDE w:val="0"/>
        <w:autoSpaceDN w:val="0"/>
        <w:adjustRightInd w:val="0"/>
        <w:spacing w:after="240"/>
        <w:ind w:firstLine="709"/>
        <w:jc w:val="both"/>
        <w:rPr>
          <w:sz w:val="24"/>
          <w:szCs w:val="24"/>
        </w:rPr>
      </w:pPr>
      <w:r w:rsidRPr="0096782D">
        <w:rPr>
          <w:sz w:val="24"/>
          <w:szCs w:val="24"/>
        </w:rPr>
        <w:t xml:space="preserve">«По решению представителя нанимателя </w:t>
      </w:r>
      <w:r>
        <w:rPr>
          <w:sz w:val="24"/>
          <w:szCs w:val="24"/>
        </w:rPr>
        <w:t>после прекращения полномочий мирового судьи Ненецкого автономного округа помощник мирового судьи Ненецкого автономного округа продолжает исполнять свои полномочия до замещения должности мирового судьи Ненецкого автономного округа в установленном порядке.».</w:t>
      </w:r>
    </w:p>
    <w:p w:rsidR="008E34EB" w:rsidRPr="0096782D" w:rsidRDefault="008E34EB" w:rsidP="00376D61">
      <w:pPr>
        <w:shd w:val="clear" w:color="auto" w:fill="FFFFFF"/>
        <w:ind w:firstLine="540"/>
        <w:rPr>
          <w:b/>
          <w:sz w:val="24"/>
          <w:szCs w:val="24"/>
        </w:rPr>
      </w:pPr>
      <w:r w:rsidRPr="0096782D">
        <w:rPr>
          <w:b/>
          <w:sz w:val="24"/>
          <w:szCs w:val="24"/>
        </w:rPr>
        <w:t>Статья 2</w:t>
      </w:r>
    </w:p>
    <w:p w:rsidR="008E34EB" w:rsidRPr="0096782D" w:rsidRDefault="008E34EB" w:rsidP="00C909AD">
      <w:pPr>
        <w:spacing w:before="240" w:after="1000"/>
        <w:ind w:firstLine="709"/>
        <w:jc w:val="both"/>
        <w:rPr>
          <w:sz w:val="24"/>
          <w:szCs w:val="24"/>
        </w:rPr>
      </w:pPr>
      <w:r w:rsidRPr="0096782D">
        <w:rPr>
          <w:sz w:val="24"/>
          <w:szCs w:val="24"/>
        </w:rPr>
        <w:t xml:space="preserve">Настоящий закон вступает в силу со дня его официального опубликования. </w:t>
      </w:r>
    </w:p>
    <w:tbl>
      <w:tblPr>
        <w:tblW w:w="9180" w:type="dxa"/>
        <w:tblLook w:val="00A0"/>
      </w:tblPr>
      <w:tblGrid>
        <w:gridCol w:w="4645"/>
        <w:gridCol w:w="4535"/>
      </w:tblGrid>
      <w:tr w:rsidR="008E34EB" w:rsidRPr="0096782D" w:rsidTr="00845031">
        <w:trPr>
          <w:trHeight w:val="1856"/>
        </w:trPr>
        <w:tc>
          <w:tcPr>
            <w:tcW w:w="4645" w:type="dxa"/>
          </w:tcPr>
          <w:p w:rsidR="008E34EB" w:rsidRPr="0096782D" w:rsidRDefault="008E34EB" w:rsidP="00845031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96782D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8E34EB" w:rsidRPr="0096782D" w:rsidRDefault="008E34EB" w:rsidP="00845031">
            <w:pPr>
              <w:jc w:val="both"/>
              <w:rPr>
                <w:b/>
                <w:sz w:val="24"/>
                <w:szCs w:val="24"/>
              </w:rPr>
            </w:pPr>
            <w:r w:rsidRPr="0096782D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8E34EB" w:rsidRPr="0096782D" w:rsidRDefault="008E34EB" w:rsidP="00845031">
            <w:pPr>
              <w:spacing w:before="1000"/>
              <w:ind w:right="601"/>
              <w:jc w:val="right"/>
              <w:rPr>
                <w:b/>
                <w:sz w:val="24"/>
                <w:szCs w:val="24"/>
              </w:rPr>
            </w:pPr>
            <w:r w:rsidRPr="0096782D">
              <w:rPr>
                <w:b/>
                <w:sz w:val="24"/>
                <w:szCs w:val="24"/>
              </w:rPr>
              <w:t xml:space="preserve">А.И. Лутовинов </w:t>
            </w:r>
          </w:p>
        </w:tc>
        <w:tc>
          <w:tcPr>
            <w:tcW w:w="4535" w:type="dxa"/>
          </w:tcPr>
          <w:p w:rsidR="008E34EB" w:rsidRPr="0096782D" w:rsidRDefault="008E34EB" w:rsidP="00845031">
            <w:pPr>
              <w:ind w:left="1026" w:right="-249"/>
              <w:rPr>
                <w:b/>
                <w:sz w:val="24"/>
                <w:szCs w:val="24"/>
              </w:rPr>
            </w:pPr>
            <w:r w:rsidRPr="0096782D">
              <w:rPr>
                <w:b/>
                <w:sz w:val="24"/>
                <w:szCs w:val="24"/>
              </w:rPr>
              <w:t>Губернатор</w:t>
            </w:r>
          </w:p>
          <w:p w:rsidR="008E34EB" w:rsidRPr="0096782D" w:rsidRDefault="008E34EB" w:rsidP="00845031">
            <w:pPr>
              <w:ind w:left="1026" w:right="-249"/>
              <w:rPr>
                <w:b/>
                <w:sz w:val="24"/>
                <w:szCs w:val="24"/>
              </w:rPr>
            </w:pPr>
            <w:r w:rsidRPr="0096782D">
              <w:rPr>
                <w:b/>
                <w:sz w:val="24"/>
                <w:szCs w:val="24"/>
              </w:rPr>
              <w:t>Ненецкого автономного округа</w:t>
            </w:r>
          </w:p>
          <w:p w:rsidR="008E34EB" w:rsidRPr="0096782D" w:rsidRDefault="008E34EB" w:rsidP="00C909AD">
            <w:pPr>
              <w:spacing w:before="1000"/>
              <w:ind w:left="743" w:right="-108"/>
              <w:jc w:val="right"/>
              <w:rPr>
                <w:b/>
                <w:sz w:val="24"/>
                <w:szCs w:val="24"/>
              </w:rPr>
            </w:pPr>
            <w:r w:rsidRPr="0096782D">
              <w:rPr>
                <w:b/>
                <w:sz w:val="24"/>
                <w:szCs w:val="24"/>
              </w:rPr>
              <w:t>Ю.В. Бездудный</w:t>
            </w:r>
          </w:p>
        </w:tc>
      </w:tr>
    </w:tbl>
    <w:p w:rsidR="008E34EB" w:rsidRPr="0096782D" w:rsidRDefault="008E34EB" w:rsidP="00C909AD">
      <w:pPr>
        <w:pStyle w:val="52"/>
        <w:spacing w:before="1000"/>
      </w:pPr>
      <w:r w:rsidRPr="0096782D">
        <w:t>г. Нарьян-Мар</w:t>
      </w:r>
    </w:p>
    <w:p w:rsidR="008E34EB" w:rsidRPr="0096782D" w:rsidRDefault="008E34EB" w:rsidP="005D492C">
      <w:pPr>
        <w:rPr>
          <w:sz w:val="24"/>
          <w:szCs w:val="24"/>
        </w:rPr>
      </w:pPr>
      <w:r w:rsidRPr="0096782D">
        <w:rPr>
          <w:sz w:val="24"/>
          <w:szCs w:val="24"/>
        </w:rPr>
        <w:t>«___» _________ 202_ года</w:t>
      </w:r>
    </w:p>
    <w:p w:rsidR="008E34EB" w:rsidRPr="000154A8" w:rsidRDefault="008E34EB" w:rsidP="000154A8">
      <w:pPr>
        <w:rPr>
          <w:lang w:val="en-US"/>
        </w:rPr>
      </w:pPr>
      <w:r>
        <w:rPr>
          <w:sz w:val="24"/>
          <w:szCs w:val="24"/>
        </w:rPr>
        <w:t>№ _____-о</w:t>
      </w:r>
    </w:p>
    <w:sectPr w:rsidR="008E34EB" w:rsidRPr="000154A8" w:rsidSect="00C93964">
      <w:footerReference w:type="even" r:id="rId8"/>
      <w:footerReference w:type="default" r:id="rId9"/>
      <w:footerReference w:type="first" r:id="rId10"/>
      <w:type w:val="oddPage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EB" w:rsidRDefault="008E34EB">
      <w:r>
        <w:separator/>
      </w:r>
    </w:p>
  </w:endnote>
  <w:endnote w:type="continuationSeparator" w:id="0">
    <w:p w:rsidR="008E34EB" w:rsidRDefault="008E3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EB" w:rsidRDefault="008E3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4EB" w:rsidRDefault="008E34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EB" w:rsidRDefault="008E34EB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8E34EB" w:rsidRDefault="008E34E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EB" w:rsidRDefault="008E34EB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8E34EB" w:rsidRDefault="008E34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EB" w:rsidRDefault="008E34EB">
      <w:r>
        <w:separator/>
      </w:r>
    </w:p>
  </w:footnote>
  <w:footnote w:type="continuationSeparator" w:id="0">
    <w:p w:rsidR="008E34EB" w:rsidRDefault="008E3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BFD"/>
    <w:multiLevelType w:val="hybridMultilevel"/>
    <w:tmpl w:val="72604F06"/>
    <w:lvl w:ilvl="0" w:tplc="2B362C80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617F89"/>
    <w:multiLevelType w:val="hybridMultilevel"/>
    <w:tmpl w:val="39E2DD58"/>
    <w:lvl w:ilvl="0" w:tplc="C2107A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DB784C"/>
    <w:multiLevelType w:val="hybridMultilevel"/>
    <w:tmpl w:val="5644CD58"/>
    <w:lvl w:ilvl="0" w:tplc="D30E376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B3A5819"/>
    <w:multiLevelType w:val="hybridMultilevel"/>
    <w:tmpl w:val="CB26F95A"/>
    <w:lvl w:ilvl="0" w:tplc="B518D360">
      <w:start w:val="1"/>
      <w:numFmt w:val="decimal"/>
      <w:lvlText w:val="%1)"/>
      <w:lvlJc w:val="left"/>
      <w:pPr>
        <w:tabs>
          <w:tab w:val="num" w:pos="1665"/>
        </w:tabs>
        <w:ind w:left="1665" w:hanging="112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D0830EF"/>
    <w:multiLevelType w:val="hybridMultilevel"/>
    <w:tmpl w:val="AB6842B8"/>
    <w:lvl w:ilvl="0" w:tplc="1CAA219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0ECA00F0"/>
    <w:multiLevelType w:val="hybridMultilevel"/>
    <w:tmpl w:val="2DBE18B8"/>
    <w:lvl w:ilvl="0" w:tplc="B7188D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52C710D"/>
    <w:multiLevelType w:val="hybridMultilevel"/>
    <w:tmpl w:val="83C81784"/>
    <w:lvl w:ilvl="0" w:tplc="90D82840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9D7202"/>
    <w:multiLevelType w:val="hybridMultilevel"/>
    <w:tmpl w:val="7136A00E"/>
    <w:lvl w:ilvl="0" w:tplc="AFDC2FA6">
      <w:start w:val="1"/>
      <w:numFmt w:val="decimal"/>
      <w:suff w:val="space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7D1556"/>
    <w:multiLevelType w:val="hybridMultilevel"/>
    <w:tmpl w:val="32765E50"/>
    <w:lvl w:ilvl="0" w:tplc="19D667C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ABF437A"/>
    <w:multiLevelType w:val="hybridMultilevel"/>
    <w:tmpl w:val="9294A62A"/>
    <w:lvl w:ilvl="0" w:tplc="D6CAAFE6">
      <w:start w:val="1"/>
      <w:numFmt w:val="decimal"/>
      <w:lvlText w:val="%1."/>
      <w:lvlJc w:val="left"/>
      <w:pPr>
        <w:ind w:left="1654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01C1A7C"/>
    <w:multiLevelType w:val="hybridMultilevel"/>
    <w:tmpl w:val="2280FD00"/>
    <w:lvl w:ilvl="0" w:tplc="8CB0A92C">
      <w:start w:val="1"/>
      <w:numFmt w:val="russianLower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176D68"/>
    <w:multiLevelType w:val="hybridMultilevel"/>
    <w:tmpl w:val="856871B0"/>
    <w:lvl w:ilvl="0" w:tplc="540EEF80">
      <w:start w:val="1"/>
      <w:numFmt w:val="decimal"/>
      <w:suff w:val="space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865346"/>
    <w:multiLevelType w:val="hybridMultilevel"/>
    <w:tmpl w:val="C686A344"/>
    <w:lvl w:ilvl="0" w:tplc="878A5BE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4976E96"/>
    <w:multiLevelType w:val="hybridMultilevel"/>
    <w:tmpl w:val="15AE14E8"/>
    <w:lvl w:ilvl="0" w:tplc="360836A8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14">
    <w:nsid w:val="2635065D"/>
    <w:multiLevelType w:val="hybridMultilevel"/>
    <w:tmpl w:val="B080A86A"/>
    <w:lvl w:ilvl="0" w:tplc="3A10DB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8241702"/>
    <w:multiLevelType w:val="hybridMultilevel"/>
    <w:tmpl w:val="3B16274A"/>
    <w:lvl w:ilvl="0" w:tplc="C430FC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96E1237"/>
    <w:multiLevelType w:val="hybridMultilevel"/>
    <w:tmpl w:val="442CA3DA"/>
    <w:lvl w:ilvl="0" w:tplc="2300297E">
      <w:start w:val="1"/>
      <w:numFmt w:val="decimal"/>
      <w:suff w:val="space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F9C355E"/>
    <w:multiLevelType w:val="hybridMultilevel"/>
    <w:tmpl w:val="51B63628"/>
    <w:lvl w:ilvl="0" w:tplc="2A1CC61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5471809"/>
    <w:multiLevelType w:val="hybridMultilevel"/>
    <w:tmpl w:val="DC48609A"/>
    <w:lvl w:ilvl="0" w:tplc="4900EB7E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58E3A56"/>
    <w:multiLevelType w:val="hybridMultilevel"/>
    <w:tmpl w:val="429EFA30"/>
    <w:lvl w:ilvl="0" w:tplc="94609D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AD54140"/>
    <w:multiLevelType w:val="hybridMultilevel"/>
    <w:tmpl w:val="97A4EE6A"/>
    <w:lvl w:ilvl="0" w:tplc="74707ED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3D81301D"/>
    <w:multiLevelType w:val="hybridMultilevel"/>
    <w:tmpl w:val="C6D8DBD4"/>
    <w:lvl w:ilvl="0" w:tplc="054A2C82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2BC63C8"/>
    <w:multiLevelType w:val="hybridMultilevel"/>
    <w:tmpl w:val="FFAAD3B0"/>
    <w:lvl w:ilvl="0" w:tplc="E446DA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572597B"/>
    <w:multiLevelType w:val="hybridMultilevel"/>
    <w:tmpl w:val="E9CA7CC0"/>
    <w:lvl w:ilvl="0" w:tplc="50D8D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934146"/>
    <w:multiLevelType w:val="hybridMultilevel"/>
    <w:tmpl w:val="59905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497C0A"/>
    <w:multiLevelType w:val="hybridMultilevel"/>
    <w:tmpl w:val="E58231F2"/>
    <w:lvl w:ilvl="0" w:tplc="E6D04DC4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6">
    <w:nsid w:val="59B71404"/>
    <w:multiLevelType w:val="hybridMultilevel"/>
    <w:tmpl w:val="A1DAD21E"/>
    <w:lvl w:ilvl="0" w:tplc="02F605B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9BC44A8"/>
    <w:multiLevelType w:val="hybridMultilevel"/>
    <w:tmpl w:val="0E8EDA3A"/>
    <w:lvl w:ilvl="0" w:tplc="BFCA23A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E704456"/>
    <w:multiLevelType w:val="singleLevel"/>
    <w:tmpl w:val="D96A66B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9">
    <w:nsid w:val="63546C10"/>
    <w:multiLevelType w:val="hybridMultilevel"/>
    <w:tmpl w:val="A2A05854"/>
    <w:lvl w:ilvl="0" w:tplc="65CE0A82">
      <w:start w:val="1"/>
      <w:numFmt w:val="decimal"/>
      <w:suff w:val="space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4956BB5"/>
    <w:multiLevelType w:val="hybridMultilevel"/>
    <w:tmpl w:val="6394869C"/>
    <w:lvl w:ilvl="0" w:tplc="47946E14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5106038"/>
    <w:multiLevelType w:val="hybridMultilevel"/>
    <w:tmpl w:val="7E120590"/>
    <w:lvl w:ilvl="0" w:tplc="FC56F6E0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91"/>
        </w:tabs>
        <w:ind w:left="6791" w:hanging="360"/>
      </w:pPr>
      <w:rPr>
        <w:rFonts w:cs="Times New Roman"/>
      </w:rPr>
    </w:lvl>
  </w:abstractNum>
  <w:abstractNum w:abstractNumId="32">
    <w:nsid w:val="67574F5C"/>
    <w:multiLevelType w:val="singleLevel"/>
    <w:tmpl w:val="76B2EE3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3">
    <w:nsid w:val="6B8A55A1"/>
    <w:multiLevelType w:val="hybridMultilevel"/>
    <w:tmpl w:val="BDC6F956"/>
    <w:lvl w:ilvl="0" w:tplc="71CE7262">
      <w:start w:val="2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DB16D98"/>
    <w:multiLevelType w:val="hybridMultilevel"/>
    <w:tmpl w:val="6AA0EA92"/>
    <w:lvl w:ilvl="0" w:tplc="48541C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EBE48E4"/>
    <w:multiLevelType w:val="hybridMultilevel"/>
    <w:tmpl w:val="F962E658"/>
    <w:lvl w:ilvl="0" w:tplc="1EF04A4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6F073F"/>
    <w:multiLevelType w:val="hybridMultilevel"/>
    <w:tmpl w:val="F1FE651E"/>
    <w:lvl w:ilvl="0" w:tplc="3D30C2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744C57EC"/>
    <w:multiLevelType w:val="hybridMultilevel"/>
    <w:tmpl w:val="EB829284"/>
    <w:lvl w:ilvl="0" w:tplc="A620C8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779A1923"/>
    <w:multiLevelType w:val="hybridMultilevel"/>
    <w:tmpl w:val="425E806C"/>
    <w:lvl w:ilvl="0" w:tplc="27986A88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  <w:rPr>
        <w:rFonts w:cs="Times New Roman"/>
      </w:rPr>
    </w:lvl>
  </w:abstractNum>
  <w:abstractNum w:abstractNumId="39">
    <w:nsid w:val="79406706"/>
    <w:multiLevelType w:val="hybridMultilevel"/>
    <w:tmpl w:val="81B0E00E"/>
    <w:lvl w:ilvl="0" w:tplc="015C9CC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"/>
  </w:num>
  <w:num w:numId="4">
    <w:abstractNumId w:val="5"/>
  </w:num>
  <w:num w:numId="5">
    <w:abstractNumId w:val="37"/>
  </w:num>
  <w:num w:numId="6">
    <w:abstractNumId w:val="34"/>
  </w:num>
  <w:num w:numId="7">
    <w:abstractNumId w:val="36"/>
  </w:num>
  <w:num w:numId="8">
    <w:abstractNumId w:val="2"/>
  </w:num>
  <w:num w:numId="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"/>
  </w:num>
  <w:num w:numId="13">
    <w:abstractNumId w:val="23"/>
  </w:num>
  <w:num w:numId="14">
    <w:abstractNumId w:val="22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2"/>
  </w:num>
  <w:num w:numId="35">
    <w:abstractNumId w:val="14"/>
  </w:num>
  <w:num w:numId="36">
    <w:abstractNumId w:val="19"/>
  </w:num>
  <w:num w:numId="37">
    <w:abstractNumId w:val="25"/>
  </w:num>
  <w:num w:numId="38">
    <w:abstractNumId w:val="12"/>
  </w:num>
  <w:num w:numId="39">
    <w:abstractNumId w:val="15"/>
  </w:num>
  <w:num w:numId="40">
    <w:abstractNumId w:val="17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771"/>
    <w:rsid w:val="0000046C"/>
    <w:rsid w:val="00001234"/>
    <w:rsid w:val="00001E5A"/>
    <w:rsid w:val="000154A8"/>
    <w:rsid w:val="00020B29"/>
    <w:rsid w:val="000232AF"/>
    <w:rsid w:val="000250F9"/>
    <w:rsid w:val="00026387"/>
    <w:rsid w:val="000303CA"/>
    <w:rsid w:val="0003097B"/>
    <w:rsid w:val="00032F40"/>
    <w:rsid w:val="00046C8D"/>
    <w:rsid w:val="00050281"/>
    <w:rsid w:val="000660F3"/>
    <w:rsid w:val="00077BEC"/>
    <w:rsid w:val="00080239"/>
    <w:rsid w:val="00082004"/>
    <w:rsid w:val="00082ABE"/>
    <w:rsid w:val="0008526C"/>
    <w:rsid w:val="000939C9"/>
    <w:rsid w:val="000A24EF"/>
    <w:rsid w:val="000A488A"/>
    <w:rsid w:val="000A551C"/>
    <w:rsid w:val="000B721A"/>
    <w:rsid w:val="000C1F61"/>
    <w:rsid w:val="000C5DCF"/>
    <w:rsid w:val="000D1B51"/>
    <w:rsid w:val="000E0BDA"/>
    <w:rsid w:val="000F4535"/>
    <w:rsid w:val="00104764"/>
    <w:rsid w:val="001047E3"/>
    <w:rsid w:val="001161C4"/>
    <w:rsid w:val="00123158"/>
    <w:rsid w:val="001271F5"/>
    <w:rsid w:val="0013300A"/>
    <w:rsid w:val="00136AC1"/>
    <w:rsid w:val="00141E74"/>
    <w:rsid w:val="00144E2B"/>
    <w:rsid w:val="001462E5"/>
    <w:rsid w:val="00151BAD"/>
    <w:rsid w:val="0016654D"/>
    <w:rsid w:val="00172BCF"/>
    <w:rsid w:val="001755AF"/>
    <w:rsid w:val="001814B4"/>
    <w:rsid w:val="00190EF9"/>
    <w:rsid w:val="00194B70"/>
    <w:rsid w:val="001A441F"/>
    <w:rsid w:val="001A69E9"/>
    <w:rsid w:val="001B1D85"/>
    <w:rsid w:val="001B72FB"/>
    <w:rsid w:val="001C5059"/>
    <w:rsid w:val="001D0DCB"/>
    <w:rsid w:val="001D21D2"/>
    <w:rsid w:val="001E58F2"/>
    <w:rsid w:val="001E5A2E"/>
    <w:rsid w:val="00213858"/>
    <w:rsid w:val="00216BCC"/>
    <w:rsid w:val="00216F2D"/>
    <w:rsid w:val="002243A0"/>
    <w:rsid w:val="00224A27"/>
    <w:rsid w:val="00224B93"/>
    <w:rsid w:val="00225481"/>
    <w:rsid w:val="00227134"/>
    <w:rsid w:val="002353D7"/>
    <w:rsid w:val="00235971"/>
    <w:rsid w:val="00241C75"/>
    <w:rsid w:val="00243479"/>
    <w:rsid w:val="00251E0E"/>
    <w:rsid w:val="002530CE"/>
    <w:rsid w:val="002576B3"/>
    <w:rsid w:val="002611B0"/>
    <w:rsid w:val="00267143"/>
    <w:rsid w:val="002723F3"/>
    <w:rsid w:val="00286AD8"/>
    <w:rsid w:val="00287D13"/>
    <w:rsid w:val="00293241"/>
    <w:rsid w:val="0029372B"/>
    <w:rsid w:val="00295625"/>
    <w:rsid w:val="002A1ECC"/>
    <w:rsid w:val="002A4AF0"/>
    <w:rsid w:val="002A7049"/>
    <w:rsid w:val="002B0E9C"/>
    <w:rsid w:val="002C21DA"/>
    <w:rsid w:val="002C3771"/>
    <w:rsid w:val="002C4CEB"/>
    <w:rsid w:val="002C514F"/>
    <w:rsid w:val="002C68E2"/>
    <w:rsid w:val="002D4F73"/>
    <w:rsid w:val="002D70EC"/>
    <w:rsid w:val="002E378D"/>
    <w:rsid w:val="002E755D"/>
    <w:rsid w:val="002F0F24"/>
    <w:rsid w:val="002F550E"/>
    <w:rsid w:val="003019EB"/>
    <w:rsid w:val="003136BB"/>
    <w:rsid w:val="0031708B"/>
    <w:rsid w:val="00326F0A"/>
    <w:rsid w:val="00330EE9"/>
    <w:rsid w:val="0033424A"/>
    <w:rsid w:val="00340906"/>
    <w:rsid w:val="00364ADC"/>
    <w:rsid w:val="003662B2"/>
    <w:rsid w:val="003728C3"/>
    <w:rsid w:val="00376D61"/>
    <w:rsid w:val="00377A24"/>
    <w:rsid w:val="00377A70"/>
    <w:rsid w:val="00382BDB"/>
    <w:rsid w:val="0038614B"/>
    <w:rsid w:val="003923DA"/>
    <w:rsid w:val="003954BD"/>
    <w:rsid w:val="003B521B"/>
    <w:rsid w:val="003B76EE"/>
    <w:rsid w:val="003C09E4"/>
    <w:rsid w:val="003C2096"/>
    <w:rsid w:val="003C2ACF"/>
    <w:rsid w:val="003C41D2"/>
    <w:rsid w:val="003C5A84"/>
    <w:rsid w:val="003C7190"/>
    <w:rsid w:val="003D19F1"/>
    <w:rsid w:val="003E46FC"/>
    <w:rsid w:val="003E4F96"/>
    <w:rsid w:val="003F4F61"/>
    <w:rsid w:val="003F6197"/>
    <w:rsid w:val="003F7BEF"/>
    <w:rsid w:val="004011CD"/>
    <w:rsid w:val="004046C9"/>
    <w:rsid w:val="0040571C"/>
    <w:rsid w:val="004121AD"/>
    <w:rsid w:val="00421E81"/>
    <w:rsid w:val="0042480E"/>
    <w:rsid w:val="00432475"/>
    <w:rsid w:val="00436528"/>
    <w:rsid w:val="00440D09"/>
    <w:rsid w:val="00450111"/>
    <w:rsid w:val="004539C3"/>
    <w:rsid w:val="0045628C"/>
    <w:rsid w:val="00462D8F"/>
    <w:rsid w:val="004842A3"/>
    <w:rsid w:val="00486EE3"/>
    <w:rsid w:val="00487714"/>
    <w:rsid w:val="00487F32"/>
    <w:rsid w:val="004957A0"/>
    <w:rsid w:val="00495989"/>
    <w:rsid w:val="004A4ADC"/>
    <w:rsid w:val="004D0F82"/>
    <w:rsid w:val="004D2925"/>
    <w:rsid w:val="004D4BC9"/>
    <w:rsid w:val="004D668D"/>
    <w:rsid w:val="004E0700"/>
    <w:rsid w:val="004E6A83"/>
    <w:rsid w:val="0050038D"/>
    <w:rsid w:val="00501DAD"/>
    <w:rsid w:val="00502882"/>
    <w:rsid w:val="00505C3A"/>
    <w:rsid w:val="00512BC8"/>
    <w:rsid w:val="00512E68"/>
    <w:rsid w:val="005203C0"/>
    <w:rsid w:val="00525A8F"/>
    <w:rsid w:val="00527BA2"/>
    <w:rsid w:val="00540BF0"/>
    <w:rsid w:val="00543CA5"/>
    <w:rsid w:val="00550AB3"/>
    <w:rsid w:val="00557CEC"/>
    <w:rsid w:val="00575D36"/>
    <w:rsid w:val="00582C93"/>
    <w:rsid w:val="00586F9A"/>
    <w:rsid w:val="005A37DE"/>
    <w:rsid w:val="005A77B1"/>
    <w:rsid w:val="005A7A4B"/>
    <w:rsid w:val="005B07A1"/>
    <w:rsid w:val="005B0E89"/>
    <w:rsid w:val="005B7332"/>
    <w:rsid w:val="005D492C"/>
    <w:rsid w:val="005D5AC9"/>
    <w:rsid w:val="005D63D7"/>
    <w:rsid w:val="005E313D"/>
    <w:rsid w:val="005E4E12"/>
    <w:rsid w:val="005E5463"/>
    <w:rsid w:val="005F16C8"/>
    <w:rsid w:val="00601420"/>
    <w:rsid w:val="00612949"/>
    <w:rsid w:val="00612C67"/>
    <w:rsid w:val="006148B0"/>
    <w:rsid w:val="0061522F"/>
    <w:rsid w:val="0061793A"/>
    <w:rsid w:val="0062514D"/>
    <w:rsid w:val="00626238"/>
    <w:rsid w:val="0062656D"/>
    <w:rsid w:val="0062668D"/>
    <w:rsid w:val="00630925"/>
    <w:rsid w:val="00635BCE"/>
    <w:rsid w:val="00643F4C"/>
    <w:rsid w:val="00652B81"/>
    <w:rsid w:val="00653416"/>
    <w:rsid w:val="00655ABF"/>
    <w:rsid w:val="00655C53"/>
    <w:rsid w:val="00673C4D"/>
    <w:rsid w:val="006816C2"/>
    <w:rsid w:val="00686062"/>
    <w:rsid w:val="0068760B"/>
    <w:rsid w:val="00693EC5"/>
    <w:rsid w:val="0069463C"/>
    <w:rsid w:val="00694DAC"/>
    <w:rsid w:val="0069656C"/>
    <w:rsid w:val="006A01D7"/>
    <w:rsid w:val="006A115A"/>
    <w:rsid w:val="006A1865"/>
    <w:rsid w:val="006A1C59"/>
    <w:rsid w:val="006A4355"/>
    <w:rsid w:val="006B0357"/>
    <w:rsid w:val="006B28B6"/>
    <w:rsid w:val="006B4E91"/>
    <w:rsid w:val="006D17D3"/>
    <w:rsid w:val="006E3609"/>
    <w:rsid w:val="006E671D"/>
    <w:rsid w:val="006F1454"/>
    <w:rsid w:val="006F3167"/>
    <w:rsid w:val="00705BE0"/>
    <w:rsid w:val="00712822"/>
    <w:rsid w:val="0071438E"/>
    <w:rsid w:val="00731261"/>
    <w:rsid w:val="00734BF3"/>
    <w:rsid w:val="00734D30"/>
    <w:rsid w:val="0074207B"/>
    <w:rsid w:val="007425A3"/>
    <w:rsid w:val="00742AAE"/>
    <w:rsid w:val="00745CAE"/>
    <w:rsid w:val="007502B6"/>
    <w:rsid w:val="007526AC"/>
    <w:rsid w:val="0076310B"/>
    <w:rsid w:val="00767B3A"/>
    <w:rsid w:val="0077003F"/>
    <w:rsid w:val="00771C0E"/>
    <w:rsid w:val="00772EBE"/>
    <w:rsid w:val="00787AD2"/>
    <w:rsid w:val="00797DDD"/>
    <w:rsid w:val="007A6C84"/>
    <w:rsid w:val="007A7F2A"/>
    <w:rsid w:val="007B03CE"/>
    <w:rsid w:val="007B0B3C"/>
    <w:rsid w:val="007B79A3"/>
    <w:rsid w:val="007C33D0"/>
    <w:rsid w:val="007D2B5C"/>
    <w:rsid w:val="007D7011"/>
    <w:rsid w:val="007E2661"/>
    <w:rsid w:val="007E63DA"/>
    <w:rsid w:val="00803349"/>
    <w:rsid w:val="0080591A"/>
    <w:rsid w:val="00805FB3"/>
    <w:rsid w:val="00824D39"/>
    <w:rsid w:val="0083011A"/>
    <w:rsid w:val="00833C3B"/>
    <w:rsid w:val="0083606E"/>
    <w:rsid w:val="008360D0"/>
    <w:rsid w:val="008366EE"/>
    <w:rsid w:val="00836C10"/>
    <w:rsid w:val="00837136"/>
    <w:rsid w:val="00845031"/>
    <w:rsid w:val="00866B9F"/>
    <w:rsid w:val="008709EB"/>
    <w:rsid w:val="0087555D"/>
    <w:rsid w:val="0087562D"/>
    <w:rsid w:val="00876C79"/>
    <w:rsid w:val="00876EF7"/>
    <w:rsid w:val="008800E1"/>
    <w:rsid w:val="0088590A"/>
    <w:rsid w:val="00894B06"/>
    <w:rsid w:val="008A02E2"/>
    <w:rsid w:val="008B35C7"/>
    <w:rsid w:val="008B5E7C"/>
    <w:rsid w:val="008B7CF7"/>
    <w:rsid w:val="008E34EB"/>
    <w:rsid w:val="008E5CF1"/>
    <w:rsid w:val="008F77CC"/>
    <w:rsid w:val="00900155"/>
    <w:rsid w:val="00902569"/>
    <w:rsid w:val="0090365C"/>
    <w:rsid w:val="00913CEC"/>
    <w:rsid w:val="00936C64"/>
    <w:rsid w:val="00940AE9"/>
    <w:rsid w:val="00941D62"/>
    <w:rsid w:val="00943D8D"/>
    <w:rsid w:val="00946409"/>
    <w:rsid w:val="009528A8"/>
    <w:rsid w:val="00953497"/>
    <w:rsid w:val="00954127"/>
    <w:rsid w:val="00960465"/>
    <w:rsid w:val="00962DD8"/>
    <w:rsid w:val="009667E5"/>
    <w:rsid w:val="0096782D"/>
    <w:rsid w:val="00980590"/>
    <w:rsid w:val="00980C0D"/>
    <w:rsid w:val="00983F00"/>
    <w:rsid w:val="009965C1"/>
    <w:rsid w:val="00996A70"/>
    <w:rsid w:val="009A016B"/>
    <w:rsid w:val="009A14D0"/>
    <w:rsid w:val="009B0E62"/>
    <w:rsid w:val="009C6E37"/>
    <w:rsid w:val="00A0528D"/>
    <w:rsid w:val="00A10067"/>
    <w:rsid w:val="00A140F9"/>
    <w:rsid w:val="00A14B5E"/>
    <w:rsid w:val="00A167CB"/>
    <w:rsid w:val="00A20C4D"/>
    <w:rsid w:val="00A34F6C"/>
    <w:rsid w:val="00A40517"/>
    <w:rsid w:val="00A41B02"/>
    <w:rsid w:val="00A5161C"/>
    <w:rsid w:val="00A60134"/>
    <w:rsid w:val="00A7172D"/>
    <w:rsid w:val="00A72BF9"/>
    <w:rsid w:val="00A73950"/>
    <w:rsid w:val="00A8709A"/>
    <w:rsid w:val="00A978B1"/>
    <w:rsid w:val="00A9798E"/>
    <w:rsid w:val="00AB1F49"/>
    <w:rsid w:val="00AB4C81"/>
    <w:rsid w:val="00AB68D8"/>
    <w:rsid w:val="00AB6CFE"/>
    <w:rsid w:val="00AC30A9"/>
    <w:rsid w:val="00AC3EC8"/>
    <w:rsid w:val="00AC7164"/>
    <w:rsid w:val="00AD1339"/>
    <w:rsid w:val="00AD2A65"/>
    <w:rsid w:val="00AD4871"/>
    <w:rsid w:val="00AE307E"/>
    <w:rsid w:val="00AE5EEF"/>
    <w:rsid w:val="00AE75F1"/>
    <w:rsid w:val="00AF15CC"/>
    <w:rsid w:val="00AF19CA"/>
    <w:rsid w:val="00B003F3"/>
    <w:rsid w:val="00B051C7"/>
    <w:rsid w:val="00B10043"/>
    <w:rsid w:val="00B12EC9"/>
    <w:rsid w:val="00B15DDF"/>
    <w:rsid w:val="00B21E09"/>
    <w:rsid w:val="00B24164"/>
    <w:rsid w:val="00B340B2"/>
    <w:rsid w:val="00B36825"/>
    <w:rsid w:val="00B3742B"/>
    <w:rsid w:val="00B50BD5"/>
    <w:rsid w:val="00B53854"/>
    <w:rsid w:val="00B54019"/>
    <w:rsid w:val="00B7138A"/>
    <w:rsid w:val="00B73F69"/>
    <w:rsid w:val="00B758D2"/>
    <w:rsid w:val="00B82CB1"/>
    <w:rsid w:val="00B85B9F"/>
    <w:rsid w:val="00B94059"/>
    <w:rsid w:val="00BA0B4F"/>
    <w:rsid w:val="00BA19DA"/>
    <w:rsid w:val="00BB2270"/>
    <w:rsid w:val="00BB6FDA"/>
    <w:rsid w:val="00BC0124"/>
    <w:rsid w:val="00BC4F63"/>
    <w:rsid w:val="00BD5AB6"/>
    <w:rsid w:val="00BD76D8"/>
    <w:rsid w:val="00BE04E8"/>
    <w:rsid w:val="00BE0EB8"/>
    <w:rsid w:val="00BE192E"/>
    <w:rsid w:val="00BE6B51"/>
    <w:rsid w:val="00BF0A4C"/>
    <w:rsid w:val="00BF2C1A"/>
    <w:rsid w:val="00C05A1D"/>
    <w:rsid w:val="00C162B7"/>
    <w:rsid w:val="00C17C49"/>
    <w:rsid w:val="00C267D8"/>
    <w:rsid w:val="00C3028D"/>
    <w:rsid w:val="00C31B21"/>
    <w:rsid w:val="00C33A37"/>
    <w:rsid w:val="00C351A2"/>
    <w:rsid w:val="00C37E50"/>
    <w:rsid w:val="00C4689F"/>
    <w:rsid w:val="00C46A6E"/>
    <w:rsid w:val="00C574E5"/>
    <w:rsid w:val="00C60363"/>
    <w:rsid w:val="00C61A39"/>
    <w:rsid w:val="00C66BA3"/>
    <w:rsid w:val="00C8564A"/>
    <w:rsid w:val="00C909AD"/>
    <w:rsid w:val="00C93964"/>
    <w:rsid w:val="00C948CA"/>
    <w:rsid w:val="00C95D10"/>
    <w:rsid w:val="00C96BC6"/>
    <w:rsid w:val="00CA47E3"/>
    <w:rsid w:val="00CA529F"/>
    <w:rsid w:val="00CB7F39"/>
    <w:rsid w:val="00CD3139"/>
    <w:rsid w:val="00CD3B62"/>
    <w:rsid w:val="00CD4D85"/>
    <w:rsid w:val="00CE3AD3"/>
    <w:rsid w:val="00CE4618"/>
    <w:rsid w:val="00CE4D0F"/>
    <w:rsid w:val="00CF5EEC"/>
    <w:rsid w:val="00D04AF9"/>
    <w:rsid w:val="00D06B87"/>
    <w:rsid w:val="00D323F4"/>
    <w:rsid w:val="00D4542C"/>
    <w:rsid w:val="00D630AF"/>
    <w:rsid w:val="00D67C16"/>
    <w:rsid w:val="00D67D2D"/>
    <w:rsid w:val="00D72BA8"/>
    <w:rsid w:val="00D74343"/>
    <w:rsid w:val="00D76320"/>
    <w:rsid w:val="00D763F5"/>
    <w:rsid w:val="00D768F7"/>
    <w:rsid w:val="00D80D0B"/>
    <w:rsid w:val="00D81096"/>
    <w:rsid w:val="00D82A70"/>
    <w:rsid w:val="00D831B6"/>
    <w:rsid w:val="00D87ADA"/>
    <w:rsid w:val="00D90A42"/>
    <w:rsid w:val="00D90D0F"/>
    <w:rsid w:val="00D91217"/>
    <w:rsid w:val="00D929EB"/>
    <w:rsid w:val="00D95959"/>
    <w:rsid w:val="00D9636B"/>
    <w:rsid w:val="00DA0E88"/>
    <w:rsid w:val="00DB0B7F"/>
    <w:rsid w:val="00DB318C"/>
    <w:rsid w:val="00DB6BB2"/>
    <w:rsid w:val="00DC2104"/>
    <w:rsid w:val="00DD073E"/>
    <w:rsid w:val="00DD17C7"/>
    <w:rsid w:val="00DD5EC1"/>
    <w:rsid w:val="00DE142A"/>
    <w:rsid w:val="00DE4197"/>
    <w:rsid w:val="00DF0762"/>
    <w:rsid w:val="00E0222D"/>
    <w:rsid w:val="00E14BFE"/>
    <w:rsid w:val="00E16385"/>
    <w:rsid w:val="00E22D65"/>
    <w:rsid w:val="00E23A12"/>
    <w:rsid w:val="00E327B2"/>
    <w:rsid w:val="00E36161"/>
    <w:rsid w:val="00E37DB2"/>
    <w:rsid w:val="00E435B2"/>
    <w:rsid w:val="00E438DF"/>
    <w:rsid w:val="00E44E63"/>
    <w:rsid w:val="00E50899"/>
    <w:rsid w:val="00E559A6"/>
    <w:rsid w:val="00E62465"/>
    <w:rsid w:val="00E643AD"/>
    <w:rsid w:val="00E671BC"/>
    <w:rsid w:val="00E7145D"/>
    <w:rsid w:val="00E85CAD"/>
    <w:rsid w:val="00E97584"/>
    <w:rsid w:val="00E97EE0"/>
    <w:rsid w:val="00EA4011"/>
    <w:rsid w:val="00EA704D"/>
    <w:rsid w:val="00EB731F"/>
    <w:rsid w:val="00ED3FF5"/>
    <w:rsid w:val="00EE3D31"/>
    <w:rsid w:val="00EE7202"/>
    <w:rsid w:val="00EF466B"/>
    <w:rsid w:val="00F042C2"/>
    <w:rsid w:val="00F15478"/>
    <w:rsid w:val="00F20389"/>
    <w:rsid w:val="00F24CD5"/>
    <w:rsid w:val="00F2791C"/>
    <w:rsid w:val="00F32DE2"/>
    <w:rsid w:val="00F3374C"/>
    <w:rsid w:val="00F34B48"/>
    <w:rsid w:val="00F3541E"/>
    <w:rsid w:val="00F35953"/>
    <w:rsid w:val="00F46EB1"/>
    <w:rsid w:val="00F50820"/>
    <w:rsid w:val="00F566DA"/>
    <w:rsid w:val="00F607F1"/>
    <w:rsid w:val="00F6547B"/>
    <w:rsid w:val="00F65D41"/>
    <w:rsid w:val="00F81112"/>
    <w:rsid w:val="00F82288"/>
    <w:rsid w:val="00F82A17"/>
    <w:rsid w:val="00F9394F"/>
    <w:rsid w:val="00F94C6B"/>
    <w:rsid w:val="00F971F9"/>
    <w:rsid w:val="00FA1AB7"/>
    <w:rsid w:val="00FA6F43"/>
    <w:rsid w:val="00FB51F3"/>
    <w:rsid w:val="00FB66FA"/>
    <w:rsid w:val="00FC2A75"/>
    <w:rsid w:val="00FC2D79"/>
    <w:rsid w:val="00FD0A13"/>
    <w:rsid w:val="00FD67F9"/>
    <w:rsid w:val="00FE1C2A"/>
    <w:rsid w:val="00FE441F"/>
    <w:rsid w:val="00FE62D2"/>
    <w:rsid w:val="00FE73DE"/>
    <w:rsid w:val="00FE74C7"/>
    <w:rsid w:val="00FF03C8"/>
    <w:rsid w:val="00FF4447"/>
    <w:rsid w:val="00FF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771"/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2C37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30">
    <w:name w:val="3.0 текст закона"/>
    <w:basedOn w:val="Normal"/>
    <w:link w:val="300"/>
    <w:uiPriority w:val="99"/>
    <w:rsid w:val="002C3771"/>
    <w:pPr>
      <w:ind w:firstLine="709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2C3771"/>
    <w:rPr>
      <w:rFonts w:ascii="Times New Roman" w:hAnsi="Times New Roman"/>
      <w:sz w:val="26"/>
    </w:rPr>
  </w:style>
  <w:style w:type="paragraph" w:customStyle="1" w:styleId="13">
    <w:name w:val="1.3 Принят ... дата"/>
    <w:basedOn w:val="30"/>
    <w:next w:val="30"/>
    <w:uiPriority w:val="99"/>
    <w:rsid w:val="002C3771"/>
    <w:pPr>
      <w:spacing w:before="1000" w:after="440"/>
      <w:ind w:firstLine="0"/>
    </w:pPr>
  </w:style>
  <w:style w:type="paragraph" w:customStyle="1" w:styleId="11">
    <w:name w:val="1.1 Закон НАО"/>
    <w:basedOn w:val="30"/>
    <w:next w:val="Normal"/>
    <w:uiPriority w:val="99"/>
    <w:rsid w:val="002C3771"/>
    <w:pPr>
      <w:ind w:firstLine="0"/>
      <w:jc w:val="center"/>
    </w:pPr>
    <w:rPr>
      <w:b/>
      <w:caps/>
      <w:sz w:val="28"/>
      <w:szCs w:val="28"/>
    </w:rPr>
  </w:style>
  <w:style w:type="paragraph" w:styleId="Footer">
    <w:name w:val="footer"/>
    <w:basedOn w:val="Normal"/>
    <w:link w:val="FooterChar"/>
    <w:uiPriority w:val="99"/>
    <w:rsid w:val="002C37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3F69"/>
    <w:rPr>
      <w:sz w:val="28"/>
    </w:rPr>
  </w:style>
  <w:style w:type="character" w:styleId="PageNumber">
    <w:name w:val="page number"/>
    <w:basedOn w:val="DefaultParagraphFont"/>
    <w:uiPriority w:val="99"/>
    <w:rsid w:val="002C3771"/>
    <w:rPr>
      <w:rFonts w:cs="Times New Roman"/>
    </w:rPr>
  </w:style>
  <w:style w:type="paragraph" w:customStyle="1" w:styleId="12">
    <w:name w:val="1.2 Название закона"/>
    <w:basedOn w:val="30"/>
    <w:next w:val="13"/>
    <w:uiPriority w:val="99"/>
    <w:rsid w:val="002C3771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a">
    <w:name w:val="Знак Знак Знак Знак Знак"/>
    <w:basedOn w:val="Normal"/>
    <w:uiPriority w:val="99"/>
    <w:rsid w:val="002C377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1">
    <w:name w:val="Style1"/>
    <w:basedOn w:val="Normal"/>
    <w:uiPriority w:val="99"/>
    <w:rsid w:val="002C3771"/>
    <w:pPr>
      <w:widowControl w:val="0"/>
      <w:autoSpaceDE w:val="0"/>
      <w:autoSpaceDN w:val="0"/>
      <w:adjustRightInd w:val="0"/>
      <w:spacing w:line="229" w:lineRule="exac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2C3771"/>
    <w:pPr>
      <w:widowControl w:val="0"/>
      <w:autoSpaceDE w:val="0"/>
      <w:autoSpaceDN w:val="0"/>
      <w:adjustRightInd w:val="0"/>
      <w:spacing w:line="251" w:lineRule="exact"/>
      <w:ind w:firstLine="427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2C3771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uiPriority w:val="99"/>
    <w:rsid w:val="00F354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3F69"/>
    <w:rPr>
      <w:sz w:val="28"/>
    </w:rPr>
  </w:style>
  <w:style w:type="paragraph" w:customStyle="1" w:styleId="ConsPlusNormal">
    <w:name w:val="ConsPlusNormal"/>
    <w:uiPriority w:val="99"/>
    <w:rsid w:val="00D768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0">
    <w:name w:val="Знак Знак Знак Знак Знак Знак"/>
    <w:basedOn w:val="Normal"/>
    <w:uiPriority w:val="99"/>
    <w:rsid w:val="00936C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0">
    <w:name w:val="3.0 текст закона Знак"/>
    <w:link w:val="30"/>
    <w:uiPriority w:val="99"/>
    <w:locked/>
    <w:rsid w:val="00141E74"/>
    <w:rPr>
      <w:sz w:val="24"/>
      <w:lang w:val="ru-RU" w:eastAsia="ru-RU"/>
    </w:rPr>
  </w:style>
  <w:style w:type="paragraph" w:customStyle="1" w:styleId="6">
    <w:name w:val="Знак Знак6"/>
    <w:basedOn w:val="Normal"/>
    <w:uiPriority w:val="99"/>
    <w:rsid w:val="00D630A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TitleChar">
    <w:name w:val="Title Char"/>
    <w:link w:val="Title"/>
    <w:uiPriority w:val="99"/>
    <w:locked/>
    <w:rsid w:val="002611B0"/>
    <w:rPr>
      <w:b/>
      <w:sz w:val="24"/>
    </w:rPr>
  </w:style>
  <w:style w:type="paragraph" w:styleId="Title">
    <w:name w:val="Title"/>
    <w:basedOn w:val="Normal"/>
    <w:link w:val="TitleChar"/>
    <w:uiPriority w:val="99"/>
    <w:qFormat/>
    <w:rsid w:val="002611B0"/>
    <w:pPr>
      <w:ind w:left="709" w:hanging="709"/>
      <w:jc w:val="center"/>
    </w:pPr>
    <w:rPr>
      <w:b/>
      <w:sz w:val="24"/>
    </w:rPr>
  </w:style>
  <w:style w:type="character" w:customStyle="1" w:styleId="TitleChar1">
    <w:name w:val="Title Char1"/>
    <w:basedOn w:val="DefaultParagraphFont"/>
    <w:link w:val="Title"/>
    <w:uiPriority w:val="10"/>
    <w:rsid w:val="00F559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">
    <w:name w:val="Название Знак1"/>
    <w:uiPriority w:val="99"/>
    <w:rsid w:val="002611B0"/>
    <w:rPr>
      <w:rFonts w:ascii="Cambria" w:hAnsi="Cambria"/>
      <w:b/>
      <w:kern w:val="28"/>
      <w:sz w:val="32"/>
    </w:rPr>
  </w:style>
  <w:style w:type="character" w:styleId="Hyperlink">
    <w:name w:val="Hyperlink"/>
    <w:basedOn w:val="DefaultParagraphFont"/>
    <w:uiPriority w:val="99"/>
    <w:rsid w:val="002611B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8526C"/>
    <w:pPr>
      <w:jc w:val="center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8526C"/>
    <w:rPr>
      <w:b/>
      <w:sz w:val="24"/>
    </w:rPr>
  </w:style>
  <w:style w:type="paragraph" w:styleId="ListParagraph">
    <w:name w:val="List Paragraph"/>
    <w:basedOn w:val="Normal"/>
    <w:uiPriority w:val="99"/>
    <w:qFormat/>
    <w:rsid w:val="007E63DA"/>
    <w:pPr>
      <w:ind w:left="720"/>
      <w:contextualSpacing/>
    </w:pPr>
    <w:rPr>
      <w:sz w:val="20"/>
    </w:rPr>
  </w:style>
  <w:style w:type="table" w:styleId="TableGrid">
    <w:name w:val="Table Grid"/>
    <w:basedOn w:val="TableNormal"/>
    <w:uiPriority w:val="99"/>
    <w:rsid w:val="00527BA2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2.3 Статья"/>
    <w:basedOn w:val="Normal"/>
    <w:next w:val="Normal"/>
    <w:uiPriority w:val="99"/>
    <w:rsid w:val="00DB318C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2">
    <w:name w:val="5.2 Окончание"/>
    <w:basedOn w:val="Normal"/>
    <w:uiPriority w:val="99"/>
    <w:rsid w:val="00CF5EEC"/>
    <w:rPr>
      <w:sz w:val="24"/>
      <w:szCs w:val="24"/>
    </w:rPr>
  </w:style>
  <w:style w:type="paragraph" w:customStyle="1" w:styleId="50">
    <w:name w:val="5.0 Должность"/>
    <w:basedOn w:val="30"/>
    <w:uiPriority w:val="99"/>
    <w:rsid w:val="000E0BDA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uiPriority w:val="99"/>
    <w:rsid w:val="000E0BDA"/>
    <w:pPr>
      <w:spacing w:before="1000" w:after="1000"/>
      <w:ind w:left="2438" w:firstLine="0"/>
      <w:jc w:val="left"/>
    </w:pPr>
    <w:rPr>
      <w:b/>
    </w:rPr>
  </w:style>
  <w:style w:type="paragraph" w:styleId="NoSpacing">
    <w:name w:val="No Spacing"/>
    <w:uiPriority w:val="99"/>
    <w:qFormat/>
    <w:rsid w:val="000E0BDA"/>
    <w:rPr>
      <w:sz w:val="24"/>
      <w:szCs w:val="24"/>
    </w:rPr>
  </w:style>
  <w:style w:type="paragraph" w:customStyle="1" w:styleId="ConsTitle">
    <w:name w:val="ConsTitle"/>
    <w:uiPriority w:val="99"/>
    <w:rsid w:val="00E85C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1.4 Название постановления"/>
    <w:basedOn w:val="Normal"/>
    <w:uiPriority w:val="99"/>
    <w:rsid w:val="00E85CAD"/>
    <w:pPr>
      <w:spacing w:before="1000"/>
      <w:contextualSpacing/>
      <w:jc w:val="center"/>
    </w:pPr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85CA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5CAD"/>
    <w:rPr>
      <w:rFonts w:ascii="Segoe UI" w:hAnsi="Segoe UI"/>
      <w:sz w:val="18"/>
    </w:rPr>
  </w:style>
  <w:style w:type="paragraph" w:customStyle="1" w:styleId="10">
    <w:name w:val="1.0 Проект №"/>
    <w:basedOn w:val="30"/>
    <w:uiPriority w:val="99"/>
    <w:rsid w:val="00225481"/>
    <w:pPr>
      <w:ind w:firstLine="0"/>
      <w:jc w:val="righ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0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4EE34BAEA3F19134ED30EA09152CBFB60C5CE54CF997B33BD14FAFCB5CED14x3p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220</Words>
  <Characters>1260</Characters>
  <Application>Microsoft Office Outlook</Application>
  <DocSecurity>0</DocSecurity>
  <Lines>0</Lines>
  <Paragraphs>0</Paragraphs>
  <ScaleCrop>false</ScaleCrop>
  <Company>sdnao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evbelokon</dc:creator>
  <cp:keywords/>
  <dc:description/>
  <cp:lastModifiedBy>user</cp:lastModifiedBy>
  <cp:revision>5</cp:revision>
  <cp:lastPrinted>2020-11-23T11:01:00Z</cp:lastPrinted>
  <dcterms:created xsi:type="dcterms:W3CDTF">2020-12-01T06:38:00Z</dcterms:created>
  <dcterms:modified xsi:type="dcterms:W3CDTF">2020-12-04T06:59:00Z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utingRuleDescription">
    <vt:lpwstr/>
  </property>
</Properties>
</file>